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77" w:rsidRPr="00522DA7" w:rsidRDefault="00926E77" w:rsidP="008B1C15">
      <w:pPr>
        <w:pStyle w:val="HTML"/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522DA7">
        <w:rPr>
          <w:rFonts w:ascii="Times New Roman" w:hAnsi="Times New Roman"/>
          <w:b/>
          <w:sz w:val="28"/>
          <w:szCs w:val="28"/>
          <w:lang w:val="uk-UA"/>
        </w:rPr>
        <w:t xml:space="preserve">Інформація про </w:t>
      </w:r>
      <w:r w:rsidR="003D2608">
        <w:rPr>
          <w:rFonts w:ascii="Times New Roman" w:hAnsi="Times New Roman"/>
          <w:b/>
          <w:sz w:val="28"/>
          <w:szCs w:val="28"/>
          <w:lang w:val="uk-UA"/>
        </w:rPr>
        <w:t xml:space="preserve">структурні підрозділи </w:t>
      </w:r>
      <w:r w:rsidRPr="00522DA7">
        <w:rPr>
          <w:rFonts w:ascii="Times New Roman" w:hAnsi="Times New Roman"/>
          <w:b/>
          <w:sz w:val="28"/>
          <w:szCs w:val="28"/>
          <w:lang w:val="uk-UA"/>
        </w:rPr>
        <w:t>відповідальних посадових осіб за проведення процедури встановлення статусу особи, яка постраждала від торгівлі людьми</w:t>
      </w:r>
      <w:r w:rsidR="00717E92" w:rsidRPr="00522DA7">
        <w:rPr>
          <w:rFonts w:ascii="Times New Roman" w:hAnsi="Times New Roman"/>
          <w:b/>
          <w:sz w:val="28"/>
          <w:szCs w:val="28"/>
          <w:lang w:val="uk-UA"/>
        </w:rPr>
        <w:t>,</w:t>
      </w:r>
      <w:r w:rsidRPr="00522DA7">
        <w:rPr>
          <w:rFonts w:ascii="Times New Roman" w:hAnsi="Times New Roman"/>
          <w:b/>
          <w:sz w:val="28"/>
          <w:szCs w:val="28"/>
          <w:lang w:val="uk-UA"/>
        </w:rPr>
        <w:t xml:space="preserve"> на рівні районних державних адміністрацій Чернігівської області</w:t>
      </w:r>
    </w:p>
    <w:p w:rsidR="008B1C15" w:rsidRPr="00522DA7" w:rsidRDefault="008B1C15" w:rsidP="008B1C15">
      <w:pPr>
        <w:pStyle w:val="HTML"/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6E77" w:rsidRDefault="00926E77" w:rsidP="00926E77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2410"/>
        <w:gridCol w:w="1984"/>
        <w:gridCol w:w="2552"/>
        <w:gridCol w:w="2268"/>
      </w:tblGrid>
      <w:tr w:rsidR="00982EAC" w:rsidTr="001E5611">
        <w:tc>
          <w:tcPr>
            <w:tcW w:w="2943" w:type="dxa"/>
          </w:tcPr>
          <w:p w:rsidR="00982EAC" w:rsidRPr="00896870" w:rsidRDefault="00B303BB" w:rsidP="00926E77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Область/р</w:t>
            </w:r>
            <w:r w:rsidR="00982EAC" w:rsidRPr="00896870">
              <w:rPr>
                <w:rFonts w:ascii="Times New Roman" w:hAnsi="Times New Roman"/>
                <w:sz w:val="22"/>
                <w:szCs w:val="22"/>
                <w:lang w:val="uk-UA"/>
              </w:rPr>
              <w:t>айон</w:t>
            </w:r>
          </w:p>
        </w:tc>
        <w:tc>
          <w:tcPr>
            <w:tcW w:w="2977" w:type="dxa"/>
          </w:tcPr>
          <w:p w:rsidR="00982EAC" w:rsidRPr="00896870" w:rsidRDefault="00982EAC" w:rsidP="00D7340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Структурний </w:t>
            </w:r>
            <w:r w:rsidRPr="0089687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підрозділ </w:t>
            </w:r>
            <w:r w:rsidR="008F3DB0">
              <w:rPr>
                <w:rFonts w:ascii="Times New Roman" w:hAnsi="Times New Roman"/>
                <w:sz w:val="22"/>
                <w:szCs w:val="22"/>
                <w:lang w:val="uk-UA"/>
              </w:rPr>
              <w:t>обласної/</w:t>
            </w:r>
            <w:r w:rsidRPr="0089687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районної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військ</w:t>
            </w:r>
            <w:r w:rsidRPr="00896870">
              <w:rPr>
                <w:rFonts w:ascii="Times New Roman" w:hAnsi="Times New Roman"/>
                <w:sz w:val="22"/>
                <w:szCs w:val="22"/>
                <w:lang w:val="uk-UA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во</w:t>
            </w:r>
            <w:r w:rsidRPr="00896870">
              <w:rPr>
                <w:rFonts w:ascii="Times New Roman" w:hAnsi="Times New Roman"/>
                <w:sz w:val="22"/>
                <w:szCs w:val="22"/>
                <w:lang w:val="uk-UA"/>
              </w:rPr>
              <w:t>ї адміністрації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 відповідальний за проведення процедури встановлення статусу особи, яка постраждала від торгівлі людьми (згідно з пунктом 4</w:t>
            </w:r>
            <w:r w:rsidR="008F3DB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постанови КМУ від 23.05.2012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№ 417) </w:t>
            </w:r>
          </w:p>
        </w:tc>
        <w:tc>
          <w:tcPr>
            <w:tcW w:w="2410" w:type="dxa"/>
          </w:tcPr>
          <w:p w:rsidR="00982EAC" w:rsidRPr="00896870" w:rsidRDefault="00982EAC" w:rsidP="007B22F9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7B22F9">
              <w:rPr>
                <w:rFonts w:ascii="Times New Roman" w:hAnsi="Times New Roman"/>
                <w:sz w:val="22"/>
                <w:szCs w:val="22"/>
                <w:lang w:val="uk-UA"/>
              </w:rPr>
              <w:t>Розпорядчий документ (дата, номер), яким визначено відповідальн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ий структурний підрозділ </w:t>
            </w:r>
            <w:r w:rsidR="008F3DB0">
              <w:rPr>
                <w:rFonts w:ascii="Times New Roman" w:hAnsi="Times New Roman"/>
                <w:sz w:val="22"/>
                <w:szCs w:val="22"/>
                <w:lang w:val="uk-UA"/>
              </w:rPr>
              <w:t>обласної/</w:t>
            </w:r>
            <w:r w:rsidRPr="007B22F9">
              <w:rPr>
                <w:rFonts w:ascii="Times New Roman" w:hAnsi="Times New Roman"/>
                <w:sz w:val="22"/>
                <w:szCs w:val="22"/>
                <w:lang w:val="uk-UA"/>
              </w:rPr>
              <w:t>районної військової адміністрації</w:t>
            </w:r>
          </w:p>
        </w:tc>
        <w:tc>
          <w:tcPr>
            <w:tcW w:w="1984" w:type="dxa"/>
          </w:tcPr>
          <w:p w:rsidR="00982EAC" w:rsidRPr="00896870" w:rsidRDefault="00982EAC" w:rsidP="00982EAC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ПІБ, посада посадової особи,</w:t>
            </w:r>
            <w:r w:rsidRPr="00882D2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відповідальної </w:t>
            </w:r>
            <w:r w:rsidRPr="00882D2D">
              <w:rPr>
                <w:rFonts w:ascii="Times New Roman" w:hAnsi="Times New Roman"/>
                <w:sz w:val="22"/>
                <w:szCs w:val="22"/>
                <w:lang w:val="uk-UA"/>
              </w:rPr>
              <w:t>за встановлення статусу особи, яка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постраждала від торгівлі людьми</w:t>
            </w:r>
          </w:p>
        </w:tc>
        <w:tc>
          <w:tcPr>
            <w:tcW w:w="2552" w:type="dxa"/>
          </w:tcPr>
          <w:p w:rsidR="00982EAC" w:rsidRPr="00896870" w:rsidRDefault="00982EAC" w:rsidP="00926E77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82D2D">
              <w:rPr>
                <w:rFonts w:ascii="Times New Roman" w:hAnsi="Times New Roman"/>
                <w:sz w:val="22"/>
                <w:szCs w:val="22"/>
                <w:lang w:val="uk-UA"/>
              </w:rPr>
              <w:t>Розпорядчий документ (дата, номер), яким визначено відповідальну посадову особу за встановлення статусу особи, яка постраждала від торгівлі людьми</w:t>
            </w:r>
          </w:p>
        </w:tc>
        <w:tc>
          <w:tcPr>
            <w:tcW w:w="2268" w:type="dxa"/>
          </w:tcPr>
          <w:p w:rsidR="00982EAC" w:rsidRPr="00896870" w:rsidRDefault="00982EAC" w:rsidP="00926E77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96870">
              <w:rPr>
                <w:rFonts w:ascii="Times New Roman" w:hAnsi="Times New Roman"/>
                <w:sz w:val="22"/>
                <w:szCs w:val="22"/>
                <w:lang w:val="uk-UA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онтактний номер телефону, </w:t>
            </w:r>
            <w:r w:rsidRPr="00896870">
              <w:rPr>
                <w:rFonts w:ascii="Times New Roman" w:hAnsi="Times New Roman"/>
                <w:sz w:val="22"/>
                <w:szCs w:val="22"/>
                <w:lang w:val="uk-UA"/>
              </w:rPr>
              <w:t>електронна адреса</w:t>
            </w:r>
          </w:p>
        </w:tc>
      </w:tr>
      <w:tr w:rsidR="00B303BB" w:rsidTr="001E5611">
        <w:tc>
          <w:tcPr>
            <w:tcW w:w="2943" w:type="dxa"/>
          </w:tcPr>
          <w:p w:rsidR="00B303BB" w:rsidRPr="00896870" w:rsidRDefault="00B303BB" w:rsidP="00926E77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Чернігівська область</w:t>
            </w:r>
          </w:p>
        </w:tc>
        <w:tc>
          <w:tcPr>
            <w:tcW w:w="2977" w:type="dxa"/>
          </w:tcPr>
          <w:p w:rsidR="00B303BB" w:rsidRDefault="00D12681" w:rsidP="00D7340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D12681">
              <w:rPr>
                <w:rFonts w:ascii="Times New Roman" w:hAnsi="Times New Roman"/>
                <w:sz w:val="22"/>
                <w:szCs w:val="22"/>
                <w:lang w:val="uk-UA"/>
              </w:rPr>
              <w:t>Департамент сім’ї, молоді та спорту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Чернігівської обласної державної адміністрації </w:t>
            </w:r>
          </w:p>
        </w:tc>
        <w:tc>
          <w:tcPr>
            <w:tcW w:w="2410" w:type="dxa"/>
          </w:tcPr>
          <w:p w:rsidR="00B303BB" w:rsidRPr="007B22F9" w:rsidRDefault="00D12681" w:rsidP="00D1268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Розпорядження</w:t>
            </w:r>
            <w:r w:rsidRPr="00D1268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голови Чернігівської обласної державної адміністрації  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      </w:t>
            </w:r>
            <w:r w:rsidRPr="00D1268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від 26.03.2013 № 88 </w:t>
            </w:r>
          </w:p>
        </w:tc>
        <w:tc>
          <w:tcPr>
            <w:tcW w:w="1984" w:type="dxa"/>
          </w:tcPr>
          <w:p w:rsidR="00B303BB" w:rsidRDefault="00D12681" w:rsidP="00D1268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Нагорна Руслана Василівна, начальник відділу з питань сім</w:t>
            </w:r>
            <w:r w:rsidRPr="00D12681">
              <w:rPr>
                <w:rFonts w:ascii="Times New Roman" w:hAnsi="Times New Roman"/>
                <w:sz w:val="22"/>
                <w:szCs w:val="22"/>
                <w:lang w:val="uk-UA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ї та гендерної політики Департаменту сім</w:t>
            </w:r>
            <w:r w:rsidRPr="00D12681">
              <w:rPr>
                <w:rFonts w:ascii="Times New Roman" w:hAnsi="Times New Roman"/>
                <w:sz w:val="22"/>
                <w:szCs w:val="22"/>
                <w:lang w:val="uk-UA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ї, молоді та спорту </w:t>
            </w:r>
          </w:p>
          <w:p w:rsidR="00D12681" w:rsidRDefault="00D12681" w:rsidP="00D1268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Черн</w:t>
            </w:r>
            <w:r w:rsidR="008F3DB0">
              <w:rPr>
                <w:rFonts w:ascii="Times New Roman" w:hAnsi="Times New Roman"/>
                <w:sz w:val="22"/>
                <w:szCs w:val="22"/>
                <w:lang w:val="uk-UA"/>
              </w:rPr>
              <w:t>ігівської обласної державної адміністрації</w:t>
            </w:r>
          </w:p>
        </w:tc>
        <w:tc>
          <w:tcPr>
            <w:tcW w:w="2552" w:type="dxa"/>
          </w:tcPr>
          <w:p w:rsidR="00B303BB" w:rsidRPr="00882D2D" w:rsidRDefault="00D12681" w:rsidP="00926E77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Наказ</w:t>
            </w:r>
            <w:r w:rsidRPr="00D1268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директора Департаменту сім’ї, молоді</w:t>
            </w:r>
            <w:r w:rsidR="008F3DB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та спорту Чернігівської обласної державної адміністрації </w:t>
            </w:r>
            <w:r w:rsidRPr="00D12681">
              <w:rPr>
                <w:rFonts w:ascii="Times New Roman" w:hAnsi="Times New Roman"/>
                <w:sz w:val="22"/>
                <w:szCs w:val="22"/>
                <w:lang w:val="uk-UA"/>
              </w:rPr>
              <w:t>від 07.04.2023 № 23</w:t>
            </w:r>
          </w:p>
        </w:tc>
        <w:tc>
          <w:tcPr>
            <w:tcW w:w="2268" w:type="dxa"/>
          </w:tcPr>
          <w:p w:rsidR="00B303BB" w:rsidRDefault="0038496C" w:rsidP="00926E77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тел. (067) 281 42 72, </w:t>
            </w:r>
          </w:p>
          <w:p w:rsidR="0038496C" w:rsidRPr="00896870" w:rsidRDefault="0038496C" w:rsidP="00926E77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38496C">
              <w:rPr>
                <w:rFonts w:ascii="Times New Roman" w:hAnsi="Times New Roman"/>
                <w:sz w:val="22"/>
                <w:szCs w:val="22"/>
                <w:lang w:val="uk-UA"/>
              </w:rPr>
              <w:t>dsms_nagorna@cg.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38496C">
              <w:rPr>
                <w:rFonts w:ascii="Times New Roman" w:hAnsi="Times New Roman"/>
                <w:sz w:val="22"/>
                <w:szCs w:val="22"/>
                <w:lang w:val="uk-UA"/>
              </w:rPr>
              <w:t>gov.ua</w:t>
            </w:r>
          </w:p>
        </w:tc>
      </w:tr>
      <w:tr w:rsidR="00982EAC" w:rsidTr="002816F0">
        <w:tc>
          <w:tcPr>
            <w:tcW w:w="2943" w:type="dxa"/>
            <w:shd w:val="clear" w:color="auto" w:fill="FFFFFF" w:themeFill="background1"/>
          </w:tcPr>
          <w:p w:rsidR="009553C5" w:rsidRDefault="009553C5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2EAC" w:rsidRDefault="008B1C15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2F1B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</w:t>
            </w:r>
          </w:p>
          <w:p w:rsidR="009553C5" w:rsidRPr="00832F1B" w:rsidRDefault="00B303BB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</w:t>
            </w:r>
          </w:p>
          <w:p w:rsidR="001E5611" w:rsidRPr="00832F1B" w:rsidRDefault="001E5611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982EAC" w:rsidRDefault="002C7406" w:rsidP="006E10E5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 районної військової</w:t>
            </w: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адміністрації</w:t>
            </w:r>
          </w:p>
        </w:tc>
        <w:tc>
          <w:tcPr>
            <w:tcW w:w="2410" w:type="dxa"/>
            <w:shd w:val="clear" w:color="auto" w:fill="FFFFFF" w:themeFill="background1"/>
          </w:tcPr>
          <w:p w:rsidR="00B303BB" w:rsidRDefault="002C7406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</w:t>
            </w:r>
            <w:r w:rsidR="004E2E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начальника</w:t>
            </w: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Чернігівської районної військової ад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міністрації </w:t>
            </w:r>
          </w:p>
          <w:p w:rsidR="009553C5" w:rsidRPr="002C7406" w:rsidRDefault="00B303BB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09.05.</w:t>
            </w:r>
            <w:r w:rsidR="002C74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2024 </w:t>
            </w:r>
            <w:r w:rsidR="002C7406" w:rsidRPr="002C7406">
              <w:rPr>
                <w:rFonts w:ascii="Times New Roman" w:hAnsi="Times New Roman"/>
                <w:sz w:val="24"/>
                <w:szCs w:val="24"/>
                <w:lang w:val="uk-UA"/>
              </w:rPr>
              <w:t>№ 70</w:t>
            </w:r>
          </w:p>
          <w:p w:rsidR="00982EAC" w:rsidRDefault="00982EAC" w:rsidP="006E10E5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82EAC" w:rsidRPr="002C7406" w:rsidRDefault="002C7406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Скуміна Марина Миколаївна, начальник</w:t>
            </w: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відділу підтримки сім'ї та координації надання соціальних послуг </w:t>
            </w: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Управління соціального захисту на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>селення Чернігівської районної військової</w:t>
            </w: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адміністрації</w:t>
            </w:r>
          </w:p>
        </w:tc>
        <w:tc>
          <w:tcPr>
            <w:tcW w:w="2552" w:type="dxa"/>
            <w:shd w:val="clear" w:color="auto" w:fill="FFFFFF" w:themeFill="background1"/>
          </w:tcPr>
          <w:p w:rsidR="002C7406" w:rsidRDefault="002C7406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Наказ</w:t>
            </w:r>
          </w:p>
          <w:p w:rsidR="00982EAC" w:rsidRDefault="004E2E7D" w:rsidP="00B303BB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директора </w:t>
            </w:r>
            <w:r w:rsidRPr="004E2E7D">
              <w:rPr>
                <w:rFonts w:ascii="Times New Roman" w:hAnsi="Times New Roman"/>
                <w:sz w:val="24"/>
                <w:szCs w:val="24"/>
                <w:lang w:val="uk-UA"/>
              </w:rPr>
              <w:t>Управлiння соцi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захисту населення Чернігівської</w:t>
            </w:r>
            <w:r w:rsidR="00B303BB">
              <w:t xml:space="preserve"> </w:t>
            </w:r>
            <w:r w:rsidR="00B303BB" w:rsidRPr="00B303BB">
              <w:rPr>
                <w:rFonts w:ascii="Times New Roman" w:hAnsi="Times New Roman"/>
                <w:sz w:val="24"/>
                <w:szCs w:val="24"/>
                <w:lang w:val="uk-UA"/>
              </w:rPr>
              <w:t>районної військової адміністрації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2C7406" w:rsidRPr="002C7406">
              <w:rPr>
                <w:rFonts w:ascii="Times New Roman" w:hAnsi="Times New Roman"/>
                <w:sz w:val="24"/>
                <w:szCs w:val="24"/>
                <w:lang w:val="uk-UA"/>
              </w:rPr>
              <w:t>від 09.05.2024</w:t>
            </w:r>
            <w:r w:rsidR="00E038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038B0" w:rsidRPr="00E038B0">
              <w:rPr>
                <w:rFonts w:ascii="Times New Roman" w:hAnsi="Times New Roman"/>
                <w:sz w:val="24"/>
                <w:szCs w:val="24"/>
                <w:lang w:val="uk-UA"/>
              </w:rPr>
              <w:t>№ 12</w:t>
            </w:r>
          </w:p>
        </w:tc>
        <w:tc>
          <w:tcPr>
            <w:tcW w:w="2268" w:type="dxa"/>
            <w:shd w:val="clear" w:color="auto" w:fill="FFFFFF" w:themeFill="background1"/>
          </w:tcPr>
          <w:p w:rsidR="00982EAC" w:rsidRDefault="002C7406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тел. </w:t>
            </w:r>
            <w:r w:rsidR="006E10E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t>095</w:t>
            </w:r>
            <w:r w:rsidR="006E10E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2C74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544 49 22</w:t>
            </w:r>
            <w:r w:rsidR="0038496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C7406" w:rsidRPr="002C7406" w:rsidRDefault="00205950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2C7406" w:rsidRPr="002C7406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chadm_sotszahist@</w:t>
              </w:r>
              <w:r w:rsidR="006E10E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2C7406" w:rsidRPr="002C7406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cg.gov.ua</w:t>
              </w:r>
            </w:hyperlink>
          </w:p>
          <w:p w:rsidR="002C7406" w:rsidRPr="002C7406" w:rsidRDefault="002C7406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82EAC" w:rsidTr="004E2E7D">
        <w:tc>
          <w:tcPr>
            <w:tcW w:w="2943" w:type="dxa"/>
            <w:shd w:val="clear" w:color="auto" w:fill="FFFFFF" w:themeFill="background1"/>
          </w:tcPr>
          <w:p w:rsidR="00982EAC" w:rsidRPr="006E10E5" w:rsidRDefault="008B1C15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Корюківський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</w:t>
            </w:r>
          </w:p>
          <w:p w:rsidR="001E5611" w:rsidRPr="006E10E5" w:rsidRDefault="001E5611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982EAC" w:rsidRPr="006E10E5" w:rsidRDefault="00CF75AE" w:rsidP="000E5522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забезпечення взаємодії з органами місцевого самоврядування </w:t>
            </w:r>
            <w:r w:rsidR="00CD3B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гуманітарної політики Корюківської районної </w:t>
            </w:r>
            <w:r w:rsidR="000E5522">
              <w:rPr>
                <w:rFonts w:ascii="Times New Roman" w:hAnsi="Times New Roman"/>
                <w:sz w:val="24"/>
                <w:szCs w:val="24"/>
                <w:lang w:val="uk-UA"/>
              </w:rPr>
              <w:t>військової адміністрації</w:t>
            </w:r>
          </w:p>
        </w:tc>
        <w:tc>
          <w:tcPr>
            <w:tcW w:w="2410" w:type="dxa"/>
            <w:shd w:val="clear" w:color="auto" w:fill="FFFFFF" w:themeFill="background1"/>
          </w:tcPr>
          <w:p w:rsidR="00CF75AE" w:rsidRPr="006E10E5" w:rsidRDefault="00CF75AE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</w:t>
            </w:r>
            <w:r w:rsidR="00E038B0"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946A3">
              <w:rPr>
                <w:rFonts w:ascii="Times New Roman" w:hAnsi="Times New Roman"/>
                <w:sz w:val="24"/>
                <w:szCs w:val="24"/>
                <w:lang w:val="uk-UA"/>
              </w:rPr>
              <w:t>начальника</w:t>
            </w:r>
            <w:r w:rsidR="004E2E7D"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038B0" w:rsidRPr="006E10E5">
              <w:rPr>
                <w:rFonts w:ascii="Times New Roman" w:hAnsi="Times New Roman"/>
                <w:sz w:val="24"/>
                <w:szCs w:val="24"/>
                <w:lang w:val="uk-UA"/>
              </w:rPr>
              <w:t>Корюківської районної військової адміністрації</w:t>
            </w:r>
          </w:p>
          <w:p w:rsidR="00982EAC" w:rsidRPr="006E10E5" w:rsidRDefault="00CF75AE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від 28.03.2024 №28</w:t>
            </w:r>
          </w:p>
        </w:tc>
        <w:tc>
          <w:tcPr>
            <w:tcW w:w="1984" w:type="dxa"/>
            <w:shd w:val="clear" w:color="auto" w:fill="FFFFFF" w:themeFill="background1"/>
          </w:tcPr>
          <w:p w:rsidR="00982EAC" w:rsidRPr="006E10E5" w:rsidRDefault="00CF75AE" w:rsidP="000E5522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Неруш Вікторія Валентинівна, начальник відділу забезпечення взаємодії з органами місцевого самоврядування та гуманітарної політики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Корюківської</w:t>
            </w: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5522">
              <w:rPr>
                <w:rFonts w:ascii="Times New Roman" w:hAnsi="Times New Roman"/>
                <w:sz w:val="24"/>
                <w:szCs w:val="24"/>
                <w:lang w:val="uk-UA"/>
              </w:rPr>
              <w:t>районної військової адмін</w:t>
            </w:r>
            <w:r w:rsidR="008F3DB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0E5522">
              <w:rPr>
                <w:rFonts w:ascii="Times New Roman" w:hAnsi="Times New Roman"/>
                <w:sz w:val="24"/>
                <w:szCs w:val="24"/>
                <w:lang w:val="uk-UA"/>
              </w:rPr>
              <w:t>страції</w:t>
            </w:r>
          </w:p>
        </w:tc>
        <w:tc>
          <w:tcPr>
            <w:tcW w:w="2552" w:type="dxa"/>
            <w:shd w:val="clear" w:color="auto" w:fill="FFFFFF" w:themeFill="background1"/>
          </w:tcPr>
          <w:p w:rsidR="00107B04" w:rsidRPr="006E10E5" w:rsidRDefault="00CF75AE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Розпорядження </w:t>
            </w:r>
            <w:r w:rsidR="007946A3">
              <w:rPr>
                <w:rFonts w:ascii="Times New Roman" w:hAnsi="Times New Roman"/>
                <w:sz w:val="24"/>
                <w:szCs w:val="24"/>
                <w:lang w:val="uk-UA"/>
              </w:rPr>
              <w:t>начальника</w:t>
            </w:r>
            <w:r w:rsidR="004E2E7D"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038B0" w:rsidRPr="006E10E5">
              <w:rPr>
                <w:rFonts w:ascii="Times New Roman" w:hAnsi="Times New Roman"/>
                <w:sz w:val="24"/>
                <w:szCs w:val="24"/>
                <w:lang w:val="uk-UA"/>
              </w:rPr>
              <w:t>Корюківської районної військової адміністрації</w:t>
            </w:r>
          </w:p>
          <w:p w:rsidR="00982EAC" w:rsidRPr="006E10E5" w:rsidRDefault="00CF75AE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від 28.03.2024 №28</w:t>
            </w:r>
          </w:p>
        </w:tc>
        <w:tc>
          <w:tcPr>
            <w:tcW w:w="2268" w:type="dxa"/>
            <w:shd w:val="clear" w:color="auto" w:fill="FFFFFF" w:themeFill="background1"/>
          </w:tcPr>
          <w:p w:rsidR="00CF75AE" w:rsidRPr="006E10E5" w:rsidRDefault="00CF75AE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тел. </w:t>
            </w:r>
            <w:r w:rsidR="00522DA7" w:rsidRPr="006E10E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066</w:t>
            </w:r>
            <w:r w:rsidR="00522DA7" w:rsidRPr="006E10E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 691 63 06</w:t>
            </w:r>
            <w:r w:rsidR="0038496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82EAC" w:rsidRPr="006E10E5" w:rsidRDefault="00205950" w:rsidP="006E10E5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CF75AE" w:rsidRPr="006E10E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koradm-voms-nv@cg.gov.ua</w:t>
              </w:r>
            </w:hyperlink>
          </w:p>
        </w:tc>
      </w:tr>
      <w:tr w:rsidR="006E10E5" w:rsidRPr="006E10E5" w:rsidTr="004E2E7D">
        <w:tc>
          <w:tcPr>
            <w:tcW w:w="2943" w:type="dxa"/>
            <w:shd w:val="clear" w:color="auto" w:fill="FFFFFF" w:themeFill="background1"/>
          </w:tcPr>
          <w:p w:rsidR="008B1C15" w:rsidRPr="006E10E5" w:rsidRDefault="008B1C15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Прилуцький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</w:t>
            </w:r>
          </w:p>
          <w:p w:rsidR="001E5611" w:rsidRPr="006E10E5" w:rsidRDefault="001E5611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B1C15" w:rsidRPr="00B303BB" w:rsidRDefault="00F83CE0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соціального захисту населення Прилуцької районної державної адміністрації</w:t>
            </w:r>
          </w:p>
        </w:tc>
        <w:tc>
          <w:tcPr>
            <w:tcW w:w="2410" w:type="dxa"/>
            <w:shd w:val="clear" w:color="auto" w:fill="FFFFFF" w:themeFill="background1"/>
          </w:tcPr>
          <w:p w:rsidR="00CF75AE" w:rsidRPr="00B303BB" w:rsidRDefault="007946A3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Розпорядження начальника </w:t>
            </w:r>
            <w:r w:rsidR="004E2E7D" w:rsidRP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Прилуцької районної </w:t>
            </w:r>
            <w:r w:rsidR="00B30E81" w:rsidRPr="00B303BB">
              <w:rPr>
                <w:rFonts w:ascii="Times New Roman" w:hAnsi="Times New Roman"/>
                <w:sz w:val="24"/>
                <w:szCs w:val="24"/>
                <w:lang w:val="uk-UA"/>
              </w:rPr>
              <w:t>державної</w:t>
            </w: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3CE0" w:rsidRPr="00B303BB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адміністрації</w:t>
            </w:r>
          </w:p>
          <w:p w:rsidR="008B1C15" w:rsidRPr="00B303BB" w:rsidRDefault="00F83CE0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CF75AE" w:rsidRP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07.02.2022 </w:t>
            </w:r>
            <w:r w:rsidR="004E2E7D" w:rsidRPr="00B303BB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984" w:type="dxa"/>
            <w:shd w:val="clear" w:color="auto" w:fill="FFFFFF" w:themeFill="background1"/>
          </w:tcPr>
          <w:p w:rsidR="008B1C15" w:rsidRPr="00B303BB" w:rsidRDefault="00F83CE0" w:rsidP="00B30E81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Демідова Тетяна Олександрівна, провідний спеціаліст відділу обслуговування громадян, підтримки сім’ї та координації надання соціальних </w:t>
            </w: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послуг </w:t>
            </w:r>
            <w:r w:rsidR="00B303BB" w:rsidRPr="00B303BB">
              <w:rPr>
                <w:rFonts w:ascii="Times New Roman" w:hAnsi="Times New Roman"/>
                <w:sz w:val="24"/>
                <w:szCs w:val="24"/>
                <w:lang w:val="uk-UA"/>
              </w:rPr>
              <w:t>Прилуцької районної державної адміністрації</w:t>
            </w:r>
          </w:p>
        </w:tc>
        <w:tc>
          <w:tcPr>
            <w:tcW w:w="2552" w:type="dxa"/>
            <w:shd w:val="clear" w:color="auto" w:fill="FFFFFF" w:themeFill="background1"/>
          </w:tcPr>
          <w:p w:rsidR="007946A3" w:rsidRPr="00B303BB" w:rsidRDefault="007946A3" w:rsidP="007946A3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Розпорядження начальника Прилуцької </w:t>
            </w:r>
            <w:r w:rsidR="00B30E81" w:rsidRPr="00B303BB"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</w:t>
            </w: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адміністрації</w:t>
            </w:r>
          </w:p>
          <w:p w:rsidR="008B1C15" w:rsidRPr="00B303BB" w:rsidRDefault="007946A3" w:rsidP="007946A3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BB">
              <w:rPr>
                <w:rFonts w:ascii="Times New Roman" w:hAnsi="Times New Roman"/>
                <w:sz w:val="24"/>
                <w:szCs w:val="24"/>
                <w:lang w:val="uk-UA"/>
              </w:rPr>
              <w:t>від 07.02.2022 №38</w:t>
            </w:r>
          </w:p>
        </w:tc>
        <w:tc>
          <w:tcPr>
            <w:tcW w:w="2268" w:type="dxa"/>
            <w:shd w:val="clear" w:color="auto" w:fill="FFFFFF" w:themeFill="background1"/>
          </w:tcPr>
          <w:p w:rsidR="008B1C15" w:rsidRPr="006E10E5" w:rsidRDefault="00F83CE0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тел. </w:t>
            </w:r>
            <w:r w:rsidR="00522DA7" w:rsidRPr="006E10E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063</w:t>
            </w:r>
            <w:r w:rsidR="00522DA7"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622 70 01, </w:t>
            </w:r>
            <w:hyperlink r:id="rId10" w:history="1">
              <w:r w:rsidRPr="006E10E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pladm_sobez@cg. gov.ua</w:t>
              </w:r>
            </w:hyperlink>
          </w:p>
        </w:tc>
      </w:tr>
      <w:tr w:rsidR="008B1C15" w:rsidTr="001E5611">
        <w:tc>
          <w:tcPr>
            <w:tcW w:w="2943" w:type="dxa"/>
          </w:tcPr>
          <w:p w:rsidR="008B1C15" w:rsidRPr="006E10E5" w:rsidRDefault="008B1C15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Ніжинський</w:t>
            </w:r>
          </w:p>
          <w:p w:rsidR="001E5611" w:rsidRPr="006E10E5" w:rsidRDefault="00B303BB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2977" w:type="dxa"/>
          </w:tcPr>
          <w:p w:rsidR="008B1C15" w:rsidRPr="006E10E5" w:rsidRDefault="00D030AE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соціального захисту населенн</w:t>
            </w:r>
            <w:r w:rsidR="00B30E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Ніжинської районної військової </w:t>
            </w: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2410" w:type="dxa"/>
          </w:tcPr>
          <w:p w:rsidR="008B1C15" w:rsidRPr="006E10E5" w:rsidRDefault="00483F7D" w:rsidP="006E10E5">
            <w:pPr>
              <w:pStyle w:val="HTML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Розпорядження </w:t>
            </w:r>
            <w:r w:rsidR="002C7406"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начальника Ніжинської районної військової адміністрації 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 w:rsidR="00003738">
              <w:rPr>
                <w:rFonts w:ascii="Times New Roman" w:hAnsi="Times New Roman"/>
                <w:sz w:val="24"/>
                <w:szCs w:val="24"/>
                <w:lang w:val="uk-UA"/>
              </w:rPr>
              <w:t>від 08.05.2024 №</w:t>
            </w:r>
            <w:r w:rsidR="002C7406" w:rsidRPr="006E10E5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984" w:type="dxa"/>
          </w:tcPr>
          <w:p w:rsidR="008B1C15" w:rsidRPr="006E10E5" w:rsidRDefault="00D030AE" w:rsidP="006E10E5">
            <w:pPr>
              <w:pStyle w:val="HTML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Штайнеккер Андрій Романович, начальник відділу підтримки сім’ї, гендерної політики та протидії торгівлі людьми управління соціального захисту населен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>ня Ніжинської районної військової</w:t>
            </w: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адміністрації</w:t>
            </w:r>
          </w:p>
        </w:tc>
        <w:tc>
          <w:tcPr>
            <w:tcW w:w="2552" w:type="dxa"/>
          </w:tcPr>
          <w:p w:rsidR="00483F7D" w:rsidRDefault="00483F7D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</w:t>
            </w:r>
          </w:p>
          <w:p w:rsidR="008B1C15" w:rsidRPr="006E10E5" w:rsidRDefault="0066111D" w:rsidP="006E10E5">
            <w:pPr>
              <w:pStyle w:val="HTML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611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начальника Ніжинської районної військової адміністрації 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="00003738">
              <w:rPr>
                <w:rFonts w:ascii="Times New Roman" w:hAnsi="Times New Roman"/>
                <w:sz w:val="24"/>
                <w:szCs w:val="24"/>
                <w:lang w:val="uk-UA"/>
              </w:rPr>
              <w:t>від 08.05.2024 №</w:t>
            </w:r>
            <w:r w:rsidRPr="0066111D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2268" w:type="dxa"/>
          </w:tcPr>
          <w:p w:rsidR="00D030AE" w:rsidRPr="006E10E5" w:rsidRDefault="00D030AE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тел. (097) 969 19 93</w:t>
            </w:r>
            <w:r w:rsidR="0038496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B1C15" w:rsidRPr="00003738" w:rsidRDefault="00D030AE" w:rsidP="0000373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shtainekker_sms</w:t>
            </w:r>
            <w:r w:rsidR="000037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6E10E5">
              <w:rPr>
                <w:rFonts w:ascii="Times New Roman" w:hAnsi="Times New Roman"/>
                <w:sz w:val="24"/>
                <w:szCs w:val="24"/>
                <w:lang w:val="uk-UA"/>
              </w:rPr>
              <w:t>@ukr.net</w:t>
            </w:r>
          </w:p>
        </w:tc>
      </w:tr>
      <w:tr w:rsidR="008B1C15" w:rsidTr="00522DA7">
        <w:trPr>
          <w:trHeight w:val="3630"/>
        </w:trPr>
        <w:tc>
          <w:tcPr>
            <w:tcW w:w="2943" w:type="dxa"/>
          </w:tcPr>
          <w:p w:rsidR="008B1C15" w:rsidRPr="00C709C5" w:rsidRDefault="008B1C15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09C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Новгород-Сіверський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</w:t>
            </w:r>
          </w:p>
          <w:p w:rsidR="001E5611" w:rsidRPr="006E10E5" w:rsidRDefault="001E5611" w:rsidP="006E10E5">
            <w:pPr>
              <w:pStyle w:val="HTML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8B1C15" w:rsidRPr="006E10E5" w:rsidRDefault="00522DA7" w:rsidP="006E10E5">
            <w:pPr>
              <w:pStyle w:val="HTML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709C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соціального захисту населення Новгор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>од-Сіверської районної військової</w:t>
            </w:r>
            <w:r w:rsidRPr="00C709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адміністрації</w:t>
            </w:r>
          </w:p>
        </w:tc>
        <w:tc>
          <w:tcPr>
            <w:tcW w:w="2410" w:type="dxa"/>
          </w:tcPr>
          <w:p w:rsidR="00AE2DD5" w:rsidRDefault="00AE2DD5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Розпорядження начальника Новгород-Сіверської районної військової адміністрації </w:t>
            </w:r>
          </w:p>
          <w:p w:rsidR="008B1C15" w:rsidRPr="00AE2DD5" w:rsidRDefault="00AE2DD5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27.05.2024 №78 </w:t>
            </w:r>
          </w:p>
        </w:tc>
        <w:tc>
          <w:tcPr>
            <w:tcW w:w="1984" w:type="dxa"/>
          </w:tcPr>
          <w:p w:rsidR="008B1C15" w:rsidRPr="006E10E5" w:rsidRDefault="00522DA7" w:rsidP="006E10E5">
            <w:pPr>
              <w:pStyle w:val="HTML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E2DD5">
              <w:rPr>
                <w:rFonts w:ascii="Times New Roman" w:hAnsi="Times New Roman"/>
                <w:sz w:val="24"/>
                <w:szCs w:val="24"/>
                <w:lang w:val="uk-UA"/>
              </w:rPr>
              <w:t>Камка Світлана Федорівна, головний спеціаліст відділу з питань підтримки внутрішньо переміщених осіб, запобігання та протидії домашньому насильству, забезпечення гендерної рівності</w:t>
            </w:r>
            <w:r w:rsidR="002C6380">
              <w:t xml:space="preserve"> </w:t>
            </w:r>
            <w:r w:rsidR="002C6380" w:rsidRPr="002C6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соціального захисту населення Новгород-Сіверської 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>районної військової</w:t>
            </w:r>
            <w:r w:rsidR="002C6380" w:rsidRPr="002C6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адміністрації</w:t>
            </w:r>
          </w:p>
        </w:tc>
        <w:tc>
          <w:tcPr>
            <w:tcW w:w="2552" w:type="dxa"/>
          </w:tcPr>
          <w:p w:rsidR="008B1C15" w:rsidRPr="002C6380" w:rsidRDefault="00585ED7" w:rsidP="006E10E5">
            <w:pPr>
              <w:pStyle w:val="HTML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C6380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Управління соціального захисту населення Новгор</w:t>
            </w:r>
            <w:r w:rsidR="00B303BB">
              <w:rPr>
                <w:rFonts w:ascii="Times New Roman" w:hAnsi="Times New Roman"/>
                <w:sz w:val="24"/>
                <w:szCs w:val="24"/>
                <w:lang w:val="uk-UA"/>
              </w:rPr>
              <w:t>од-Сіверської районної військової</w:t>
            </w:r>
            <w:r w:rsidRPr="002C63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адміністрації від 01.07.2024 № 19</w:t>
            </w:r>
          </w:p>
        </w:tc>
        <w:tc>
          <w:tcPr>
            <w:tcW w:w="2268" w:type="dxa"/>
          </w:tcPr>
          <w:p w:rsidR="00522DA7" w:rsidRPr="00C709C5" w:rsidRDefault="00522DA7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09C5">
              <w:rPr>
                <w:rFonts w:ascii="Times New Roman" w:hAnsi="Times New Roman"/>
                <w:sz w:val="24"/>
                <w:szCs w:val="24"/>
                <w:lang w:val="uk-UA"/>
              </w:rPr>
              <w:t>тел. (099) 342 98 08</w:t>
            </w:r>
            <w:r w:rsidR="0038496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522DA7" w:rsidRPr="00C709C5" w:rsidRDefault="00522DA7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09C5">
              <w:rPr>
                <w:rFonts w:ascii="Times New Roman" w:hAnsi="Times New Roman"/>
                <w:sz w:val="24"/>
                <w:szCs w:val="24"/>
                <w:lang w:val="uk-UA"/>
              </w:rPr>
              <w:t>тел. (098) 906 97 47</w:t>
            </w:r>
            <w:r w:rsidR="0038496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522DA7" w:rsidRPr="00C709C5" w:rsidRDefault="00522DA7" w:rsidP="006E10E5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09C5">
              <w:rPr>
                <w:rFonts w:ascii="Times New Roman" w:hAnsi="Times New Roman"/>
                <w:sz w:val="24"/>
                <w:szCs w:val="24"/>
                <w:lang w:val="uk-UA"/>
              </w:rPr>
              <w:t>novgadm_sobez</w:t>
            </w:r>
          </w:p>
          <w:p w:rsidR="008B1C15" w:rsidRPr="006E10E5" w:rsidRDefault="00522DA7" w:rsidP="006E10E5">
            <w:pPr>
              <w:pStyle w:val="HTML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709C5">
              <w:rPr>
                <w:rFonts w:ascii="Times New Roman" w:hAnsi="Times New Roman"/>
                <w:sz w:val="24"/>
                <w:szCs w:val="24"/>
                <w:lang w:val="uk-UA"/>
              </w:rPr>
              <w:t>@cg.gov.ua</w:t>
            </w:r>
          </w:p>
        </w:tc>
      </w:tr>
    </w:tbl>
    <w:p w:rsidR="00926E77" w:rsidRPr="00926E77" w:rsidRDefault="00926E77" w:rsidP="00926E77">
      <w:pPr>
        <w:pStyle w:val="HTML"/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</w:p>
    <w:p w:rsidR="00926E77" w:rsidRPr="00877F17" w:rsidRDefault="00926E77" w:rsidP="00C35942">
      <w:pPr>
        <w:pStyle w:val="HTML"/>
        <w:shd w:val="clear" w:color="auto" w:fill="FFFFFF"/>
        <w:jc w:val="both"/>
        <w:rPr>
          <w:rFonts w:ascii="Times New Roman" w:hAnsi="Times New Roman"/>
          <w:lang w:val="uk-UA"/>
        </w:rPr>
      </w:pPr>
    </w:p>
    <w:sectPr w:rsidR="00926E77" w:rsidRPr="00877F17" w:rsidSect="009C2E55">
      <w:headerReference w:type="even" r:id="rId11"/>
      <w:headerReference w:type="first" r:id="rId12"/>
      <w:pgSz w:w="16840" w:h="11907" w:orient="landscape" w:code="9"/>
      <w:pgMar w:top="1701" w:right="1134" w:bottom="567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50" w:rsidRDefault="00205950">
      <w:r>
        <w:separator/>
      </w:r>
    </w:p>
  </w:endnote>
  <w:endnote w:type="continuationSeparator" w:id="0">
    <w:p w:rsidR="00205950" w:rsidRDefault="0020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50" w:rsidRDefault="00205950">
      <w:r>
        <w:separator/>
      </w:r>
    </w:p>
  </w:footnote>
  <w:footnote w:type="continuationSeparator" w:id="0">
    <w:p w:rsidR="00205950" w:rsidRDefault="0020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882329" w:rsidP="0040301E">
    <w:pPr>
      <w:pStyle w:val="a3"/>
      <w:tabs>
        <w:tab w:val="clear" w:pos="4677"/>
        <w:tab w:val="center" w:pos="4678"/>
      </w:tabs>
      <w:spacing w:after="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FAF"/>
    <w:multiLevelType w:val="hybridMultilevel"/>
    <w:tmpl w:val="D58E4324"/>
    <w:lvl w:ilvl="0" w:tplc="9DB007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2025A1"/>
    <w:multiLevelType w:val="hybridMultilevel"/>
    <w:tmpl w:val="C504CC60"/>
    <w:lvl w:ilvl="0" w:tplc="E70C54C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57462C2"/>
    <w:multiLevelType w:val="hybridMultilevel"/>
    <w:tmpl w:val="F09E69E0"/>
    <w:lvl w:ilvl="0" w:tplc="59E87B86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09610C"/>
    <w:multiLevelType w:val="hybridMultilevel"/>
    <w:tmpl w:val="AC20DBB0"/>
    <w:lvl w:ilvl="0" w:tplc="59E87B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C08B2"/>
    <w:multiLevelType w:val="hybridMultilevel"/>
    <w:tmpl w:val="FFAAB7A0"/>
    <w:lvl w:ilvl="0" w:tplc="18E0D1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84600CD"/>
    <w:multiLevelType w:val="hybridMultilevel"/>
    <w:tmpl w:val="3D427888"/>
    <w:lvl w:ilvl="0" w:tplc="8B76D60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15F06"/>
    <w:multiLevelType w:val="hybridMultilevel"/>
    <w:tmpl w:val="B8E6D66E"/>
    <w:lvl w:ilvl="0" w:tplc="C01220FC">
      <w:start w:val="1"/>
      <w:numFmt w:val="bullet"/>
      <w:lvlText w:val="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3738"/>
    <w:rsid w:val="00012F06"/>
    <w:rsid w:val="00021C6C"/>
    <w:rsid w:val="00051230"/>
    <w:rsid w:val="000627B4"/>
    <w:rsid w:val="000675EF"/>
    <w:rsid w:val="00076641"/>
    <w:rsid w:val="000962AD"/>
    <w:rsid w:val="000B7891"/>
    <w:rsid w:val="000C3BC3"/>
    <w:rsid w:val="000E3ABB"/>
    <w:rsid w:val="000E5522"/>
    <w:rsid w:val="000F04DC"/>
    <w:rsid w:val="000F474F"/>
    <w:rsid w:val="00107B04"/>
    <w:rsid w:val="00130842"/>
    <w:rsid w:val="001354B3"/>
    <w:rsid w:val="001376DC"/>
    <w:rsid w:val="001453E5"/>
    <w:rsid w:val="0017129F"/>
    <w:rsid w:val="001866CB"/>
    <w:rsid w:val="00190AF6"/>
    <w:rsid w:val="0019695D"/>
    <w:rsid w:val="001A4FB7"/>
    <w:rsid w:val="001B0432"/>
    <w:rsid w:val="001B42A8"/>
    <w:rsid w:val="001C2A42"/>
    <w:rsid w:val="001D0F49"/>
    <w:rsid w:val="001D4735"/>
    <w:rsid w:val="001D600B"/>
    <w:rsid w:val="001E23FD"/>
    <w:rsid w:val="001E5611"/>
    <w:rsid w:val="002035FA"/>
    <w:rsid w:val="00205950"/>
    <w:rsid w:val="002157AE"/>
    <w:rsid w:val="00220696"/>
    <w:rsid w:val="0023153B"/>
    <w:rsid w:val="0023346E"/>
    <w:rsid w:val="00236A24"/>
    <w:rsid w:val="00241E61"/>
    <w:rsid w:val="002425A1"/>
    <w:rsid w:val="00263401"/>
    <w:rsid w:val="00267706"/>
    <w:rsid w:val="00271213"/>
    <w:rsid w:val="002816F0"/>
    <w:rsid w:val="002841F7"/>
    <w:rsid w:val="002B0B7A"/>
    <w:rsid w:val="002B1ABF"/>
    <w:rsid w:val="002B6760"/>
    <w:rsid w:val="002C6380"/>
    <w:rsid w:val="002C7406"/>
    <w:rsid w:val="00312A86"/>
    <w:rsid w:val="00320BD4"/>
    <w:rsid w:val="0032103E"/>
    <w:rsid w:val="003267F7"/>
    <w:rsid w:val="003444F8"/>
    <w:rsid w:val="00347088"/>
    <w:rsid w:val="0035330B"/>
    <w:rsid w:val="00373DF3"/>
    <w:rsid w:val="003809DE"/>
    <w:rsid w:val="00383213"/>
    <w:rsid w:val="0038496C"/>
    <w:rsid w:val="003967B2"/>
    <w:rsid w:val="003A407C"/>
    <w:rsid w:val="003B6359"/>
    <w:rsid w:val="003B7419"/>
    <w:rsid w:val="003C781D"/>
    <w:rsid w:val="003D06A6"/>
    <w:rsid w:val="003D2608"/>
    <w:rsid w:val="003E5ECF"/>
    <w:rsid w:val="0040301E"/>
    <w:rsid w:val="004047B4"/>
    <w:rsid w:val="00410BC9"/>
    <w:rsid w:val="00412322"/>
    <w:rsid w:val="0043518B"/>
    <w:rsid w:val="00443075"/>
    <w:rsid w:val="004615B7"/>
    <w:rsid w:val="00483F7D"/>
    <w:rsid w:val="00486F2D"/>
    <w:rsid w:val="004926DE"/>
    <w:rsid w:val="00492B02"/>
    <w:rsid w:val="004A0A8D"/>
    <w:rsid w:val="004A0AEE"/>
    <w:rsid w:val="004B0F67"/>
    <w:rsid w:val="004B378D"/>
    <w:rsid w:val="004B3E48"/>
    <w:rsid w:val="004B527D"/>
    <w:rsid w:val="004C617C"/>
    <w:rsid w:val="004D23F7"/>
    <w:rsid w:val="004D3116"/>
    <w:rsid w:val="004E2E7D"/>
    <w:rsid w:val="004E638E"/>
    <w:rsid w:val="004F32FA"/>
    <w:rsid w:val="004F50CF"/>
    <w:rsid w:val="004F70C1"/>
    <w:rsid w:val="00522DA7"/>
    <w:rsid w:val="00526965"/>
    <w:rsid w:val="0053114A"/>
    <w:rsid w:val="0055216E"/>
    <w:rsid w:val="00566F43"/>
    <w:rsid w:val="00567347"/>
    <w:rsid w:val="0058567B"/>
    <w:rsid w:val="00585ED7"/>
    <w:rsid w:val="00586F4F"/>
    <w:rsid w:val="00591305"/>
    <w:rsid w:val="005A7DD0"/>
    <w:rsid w:val="005B18B3"/>
    <w:rsid w:val="005C0DFC"/>
    <w:rsid w:val="005C0F14"/>
    <w:rsid w:val="005C39D5"/>
    <w:rsid w:val="005C4269"/>
    <w:rsid w:val="005D5AF1"/>
    <w:rsid w:val="005F72BB"/>
    <w:rsid w:val="0061251B"/>
    <w:rsid w:val="00613D5E"/>
    <w:rsid w:val="006308D9"/>
    <w:rsid w:val="00640F31"/>
    <w:rsid w:val="0065292B"/>
    <w:rsid w:val="00656C45"/>
    <w:rsid w:val="00656E5F"/>
    <w:rsid w:val="0066111D"/>
    <w:rsid w:val="00663116"/>
    <w:rsid w:val="006703C5"/>
    <w:rsid w:val="00682106"/>
    <w:rsid w:val="00687AF4"/>
    <w:rsid w:val="006971C1"/>
    <w:rsid w:val="006B01B0"/>
    <w:rsid w:val="006C33AC"/>
    <w:rsid w:val="006E10E5"/>
    <w:rsid w:val="006E772B"/>
    <w:rsid w:val="006F0C7B"/>
    <w:rsid w:val="006F2B06"/>
    <w:rsid w:val="00705D1E"/>
    <w:rsid w:val="007118EA"/>
    <w:rsid w:val="00713A63"/>
    <w:rsid w:val="00717E92"/>
    <w:rsid w:val="00730D84"/>
    <w:rsid w:val="007329C9"/>
    <w:rsid w:val="00747CBE"/>
    <w:rsid w:val="00751F9B"/>
    <w:rsid w:val="00760E56"/>
    <w:rsid w:val="00763AC1"/>
    <w:rsid w:val="007849DD"/>
    <w:rsid w:val="007870BF"/>
    <w:rsid w:val="0079273B"/>
    <w:rsid w:val="007946A3"/>
    <w:rsid w:val="007951F9"/>
    <w:rsid w:val="007A53E0"/>
    <w:rsid w:val="007B22F9"/>
    <w:rsid w:val="007C12EB"/>
    <w:rsid w:val="007C3281"/>
    <w:rsid w:val="007E28DD"/>
    <w:rsid w:val="007F533B"/>
    <w:rsid w:val="007F56D3"/>
    <w:rsid w:val="00815F77"/>
    <w:rsid w:val="00817282"/>
    <w:rsid w:val="00832F1B"/>
    <w:rsid w:val="00856B75"/>
    <w:rsid w:val="00877F17"/>
    <w:rsid w:val="00882329"/>
    <w:rsid w:val="00882D2D"/>
    <w:rsid w:val="00885570"/>
    <w:rsid w:val="008861E9"/>
    <w:rsid w:val="008865F8"/>
    <w:rsid w:val="00896870"/>
    <w:rsid w:val="00896E76"/>
    <w:rsid w:val="008B1C15"/>
    <w:rsid w:val="008C08C5"/>
    <w:rsid w:val="008C2F28"/>
    <w:rsid w:val="008D71BE"/>
    <w:rsid w:val="008E1750"/>
    <w:rsid w:val="008F3DB0"/>
    <w:rsid w:val="008F6D1B"/>
    <w:rsid w:val="009078C1"/>
    <w:rsid w:val="009254B7"/>
    <w:rsid w:val="00926E77"/>
    <w:rsid w:val="009553C5"/>
    <w:rsid w:val="0096227D"/>
    <w:rsid w:val="00967A28"/>
    <w:rsid w:val="009822E2"/>
    <w:rsid w:val="00982EAC"/>
    <w:rsid w:val="009C2E55"/>
    <w:rsid w:val="009C395D"/>
    <w:rsid w:val="009D509E"/>
    <w:rsid w:val="009E366C"/>
    <w:rsid w:val="009F06F7"/>
    <w:rsid w:val="00A10BC4"/>
    <w:rsid w:val="00A156C7"/>
    <w:rsid w:val="00A31C2B"/>
    <w:rsid w:val="00A44780"/>
    <w:rsid w:val="00A60B6E"/>
    <w:rsid w:val="00A67677"/>
    <w:rsid w:val="00A71E78"/>
    <w:rsid w:val="00A72C13"/>
    <w:rsid w:val="00AA62AC"/>
    <w:rsid w:val="00AB23CC"/>
    <w:rsid w:val="00AB6188"/>
    <w:rsid w:val="00AB644A"/>
    <w:rsid w:val="00AC3B2D"/>
    <w:rsid w:val="00AC7C5F"/>
    <w:rsid w:val="00AE2BFF"/>
    <w:rsid w:val="00AE2DD5"/>
    <w:rsid w:val="00AE445C"/>
    <w:rsid w:val="00AF1E91"/>
    <w:rsid w:val="00AF7FFA"/>
    <w:rsid w:val="00B202E3"/>
    <w:rsid w:val="00B262FD"/>
    <w:rsid w:val="00B303BB"/>
    <w:rsid w:val="00B30E81"/>
    <w:rsid w:val="00B30FA9"/>
    <w:rsid w:val="00B3330E"/>
    <w:rsid w:val="00B34AD4"/>
    <w:rsid w:val="00B35FA3"/>
    <w:rsid w:val="00B41248"/>
    <w:rsid w:val="00B413BE"/>
    <w:rsid w:val="00B43E42"/>
    <w:rsid w:val="00B509C2"/>
    <w:rsid w:val="00B80863"/>
    <w:rsid w:val="00B825E5"/>
    <w:rsid w:val="00B83779"/>
    <w:rsid w:val="00B84CCE"/>
    <w:rsid w:val="00B90298"/>
    <w:rsid w:val="00BB0806"/>
    <w:rsid w:val="00BC5FB8"/>
    <w:rsid w:val="00C16E4E"/>
    <w:rsid w:val="00C228D4"/>
    <w:rsid w:val="00C35942"/>
    <w:rsid w:val="00C63D7F"/>
    <w:rsid w:val="00C70089"/>
    <w:rsid w:val="00C709C5"/>
    <w:rsid w:val="00C7421F"/>
    <w:rsid w:val="00C811C9"/>
    <w:rsid w:val="00CB0B73"/>
    <w:rsid w:val="00CB2BE4"/>
    <w:rsid w:val="00CC2D83"/>
    <w:rsid w:val="00CD14C2"/>
    <w:rsid w:val="00CD3B7F"/>
    <w:rsid w:val="00CD7BE1"/>
    <w:rsid w:val="00CF5B63"/>
    <w:rsid w:val="00CF75AE"/>
    <w:rsid w:val="00D002DD"/>
    <w:rsid w:val="00D030AE"/>
    <w:rsid w:val="00D06E67"/>
    <w:rsid w:val="00D12681"/>
    <w:rsid w:val="00D5737B"/>
    <w:rsid w:val="00D73403"/>
    <w:rsid w:val="00D85D27"/>
    <w:rsid w:val="00D86737"/>
    <w:rsid w:val="00D876C2"/>
    <w:rsid w:val="00DA2513"/>
    <w:rsid w:val="00DC4BB3"/>
    <w:rsid w:val="00DD2B6C"/>
    <w:rsid w:val="00DE71A6"/>
    <w:rsid w:val="00E038B0"/>
    <w:rsid w:val="00E03DE1"/>
    <w:rsid w:val="00E16B63"/>
    <w:rsid w:val="00E303F3"/>
    <w:rsid w:val="00E607F4"/>
    <w:rsid w:val="00E817E9"/>
    <w:rsid w:val="00E81986"/>
    <w:rsid w:val="00E85439"/>
    <w:rsid w:val="00E904DE"/>
    <w:rsid w:val="00ED7CB3"/>
    <w:rsid w:val="00EF3092"/>
    <w:rsid w:val="00F1080B"/>
    <w:rsid w:val="00F10E27"/>
    <w:rsid w:val="00F14BB7"/>
    <w:rsid w:val="00F3530C"/>
    <w:rsid w:val="00F51190"/>
    <w:rsid w:val="00F520E0"/>
    <w:rsid w:val="00F83CE0"/>
    <w:rsid w:val="00F9642D"/>
    <w:rsid w:val="00FB3F3F"/>
    <w:rsid w:val="00FB4719"/>
    <w:rsid w:val="00FC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C3B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table" w:styleId="a8">
    <w:name w:val="Table Grid"/>
    <w:basedOn w:val="a1"/>
    <w:rsid w:val="00AE2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21C6C"/>
    <w:pPr>
      <w:suppressAutoHyphens/>
      <w:autoSpaceDN w:val="0"/>
      <w:textAlignment w:val="baseline"/>
    </w:pPr>
    <w:rPr>
      <w:kern w:val="3"/>
      <w:sz w:val="24"/>
      <w:szCs w:val="24"/>
      <w:lang w:val="uk-UA" w:eastAsia="zh-CN"/>
    </w:rPr>
  </w:style>
  <w:style w:type="character" w:customStyle="1" w:styleId="30">
    <w:name w:val="Заголовок 3 Знак"/>
    <w:link w:val="3"/>
    <w:semiHidden/>
    <w:rsid w:val="00AC3B2D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styleId="a9">
    <w:name w:val="Hyperlink"/>
    <w:uiPriority w:val="99"/>
    <w:unhideWhenUsed/>
    <w:rsid w:val="00AC3B2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77F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ab">
    <w:name w:val="Основний текст_"/>
    <w:link w:val="ac"/>
    <w:rsid w:val="00E03DE1"/>
    <w:rPr>
      <w:sz w:val="26"/>
      <w:szCs w:val="26"/>
      <w:shd w:val="clear" w:color="auto" w:fill="FFFFFF"/>
    </w:rPr>
  </w:style>
  <w:style w:type="paragraph" w:customStyle="1" w:styleId="ac">
    <w:name w:val="Основний текст"/>
    <w:basedOn w:val="a"/>
    <w:link w:val="ab"/>
    <w:rsid w:val="00E03DE1"/>
    <w:pPr>
      <w:shd w:val="clear" w:color="auto" w:fill="FFFFFF"/>
      <w:spacing w:before="60" w:line="0" w:lineRule="atLeast"/>
    </w:pPr>
    <w:rPr>
      <w:sz w:val="26"/>
      <w:szCs w:val="26"/>
      <w:shd w:val="clear" w:color="auto" w:fill="FFFFFF"/>
      <w:lang w:val="x-none" w:eastAsia="x-none"/>
    </w:rPr>
  </w:style>
  <w:style w:type="paragraph" w:styleId="ad">
    <w:name w:val="Balloon Text"/>
    <w:basedOn w:val="a"/>
    <w:link w:val="ae"/>
    <w:rsid w:val="004F50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F50C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C3B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table" w:styleId="a8">
    <w:name w:val="Table Grid"/>
    <w:basedOn w:val="a1"/>
    <w:rsid w:val="00AE2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21C6C"/>
    <w:pPr>
      <w:suppressAutoHyphens/>
      <w:autoSpaceDN w:val="0"/>
      <w:textAlignment w:val="baseline"/>
    </w:pPr>
    <w:rPr>
      <w:kern w:val="3"/>
      <w:sz w:val="24"/>
      <w:szCs w:val="24"/>
      <w:lang w:val="uk-UA" w:eastAsia="zh-CN"/>
    </w:rPr>
  </w:style>
  <w:style w:type="character" w:customStyle="1" w:styleId="30">
    <w:name w:val="Заголовок 3 Знак"/>
    <w:link w:val="3"/>
    <w:semiHidden/>
    <w:rsid w:val="00AC3B2D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styleId="a9">
    <w:name w:val="Hyperlink"/>
    <w:uiPriority w:val="99"/>
    <w:unhideWhenUsed/>
    <w:rsid w:val="00AC3B2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77F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ab">
    <w:name w:val="Основний текст_"/>
    <w:link w:val="ac"/>
    <w:rsid w:val="00E03DE1"/>
    <w:rPr>
      <w:sz w:val="26"/>
      <w:szCs w:val="26"/>
      <w:shd w:val="clear" w:color="auto" w:fill="FFFFFF"/>
    </w:rPr>
  </w:style>
  <w:style w:type="paragraph" w:customStyle="1" w:styleId="ac">
    <w:name w:val="Основний текст"/>
    <w:basedOn w:val="a"/>
    <w:link w:val="ab"/>
    <w:rsid w:val="00E03DE1"/>
    <w:pPr>
      <w:shd w:val="clear" w:color="auto" w:fill="FFFFFF"/>
      <w:spacing w:before="60" w:line="0" w:lineRule="atLeast"/>
    </w:pPr>
    <w:rPr>
      <w:sz w:val="26"/>
      <w:szCs w:val="26"/>
      <w:shd w:val="clear" w:color="auto" w:fill="FFFFFF"/>
      <w:lang w:val="x-none" w:eastAsia="x-none"/>
    </w:rPr>
  </w:style>
  <w:style w:type="paragraph" w:styleId="ad">
    <w:name w:val="Balloon Text"/>
    <w:basedOn w:val="a"/>
    <w:link w:val="ae"/>
    <w:rsid w:val="004F50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F50C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dm_sotszahist@cg.gov.u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ladm_sobez@cg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adm-voms-nv@cg.gov.u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0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Yana ORG</cp:lastModifiedBy>
  <cp:revision>2</cp:revision>
  <cp:lastPrinted>2022-09-14T14:09:00Z</cp:lastPrinted>
  <dcterms:created xsi:type="dcterms:W3CDTF">2024-07-10T06:33:00Z</dcterms:created>
  <dcterms:modified xsi:type="dcterms:W3CDTF">2024-07-10T06:33:00Z</dcterms:modified>
</cp:coreProperties>
</file>